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65" w:rsidRPr="006616C2" w:rsidRDefault="00157665">
      <w:pPr>
        <w:rPr>
          <w:rFonts w:ascii="Open Sans" w:hAnsi="Open Sans" w:cs="Open Sans"/>
          <w:sz w:val="24"/>
        </w:rPr>
      </w:pPr>
      <w:bookmarkStart w:id="0" w:name="_GoBack"/>
      <w:bookmarkEnd w:id="0"/>
    </w:p>
    <w:sectPr w:rsidR="00157665" w:rsidRPr="006616C2" w:rsidSect="006616C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55" w:rsidRDefault="00E42355" w:rsidP="006616C2">
      <w:pPr>
        <w:spacing w:after="0" w:line="240" w:lineRule="auto"/>
      </w:pPr>
      <w:r>
        <w:separator/>
      </w:r>
    </w:p>
  </w:endnote>
  <w:endnote w:type="continuationSeparator" w:id="0">
    <w:p w:rsidR="00E42355" w:rsidRDefault="00E42355" w:rsidP="0066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55" w:rsidRDefault="00E42355" w:rsidP="006616C2">
      <w:pPr>
        <w:spacing w:after="0" w:line="240" w:lineRule="auto"/>
      </w:pPr>
      <w:r>
        <w:separator/>
      </w:r>
    </w:p>
  </w:footnote>
  <w:footnote w:type="continuationSeparator" w:id="0">
    <w:p w:rsidR="00E42355" w:rsidRDefault="00E42355" w:rsidP="0066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2" w:rsidRDefault="006616C2" w:rsidP="00AF6A7F">
    <w:pPr>
      <w:pStyle w:val="Intestazione"/>
      <w:jc w:val="center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685800" cy="828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16C2" w:rsidRPr="00AF6A7F" w:rsidRDefault="00AF6A7F" w:rsidP="00AF6A7F">
    <w:pPr>
      <w:spacing w:line="240" w:lineRule="auto"/>
      <w:ind w:left="5664" w:hanging="5664"/>
      <w:jc w:val="center"/>
      <w:rPr>
        <w:rFonts w:ascii="Palatino" w:hAnsi="Palatino" w:cs="Open Sans"/>
      </w:rPr>
    </w:pPr>
    <w:r>
      <w:rPr>
        <w:rFonts w:ascii="Palatino" w:hAnsi="Palatino" w:cs="Open Sans"/>
      </w:rPr>
      <w:t>Università degli Studi del Sannio</w:t>
    </w:r>
  </w:p>
  <w:p w:rsidR="006616C2" w:rsidRPr="00AF6A7F" w:rsidRDefault="00AF6A7F" w:rsidP="00AF6A7F">
    <w:pPr>
      <w:pStyle w:val="Rientrocorpodeltesto"/>
      <w:spacing w:line="240" w:lineRule="auto"/>
      <w:ind w:left="0" w:firstLine="0"/>
      <w:jc w:val="center"/>
      <w:rPr>
        <w:rFonts w:ascii="Palatino" w:hAnsi="Palatino" w:cs="Open Sans"/>
        <w:b w:val="0"/>
        <w:sz w:val="20"/>
        <w:szCs w:val="22"/>
      </w:rPr>
    </w:pPr>
    <w:r>
      <w:rPr>
        <w:rFonts w:ascii="Palatino" w:hAnsi="Palatino" w:cs="Open Sans"/>
        <w:b w:val="0"/>
        <w:sz w:val="22"/>
      </w:rPr>
      <w:t>Ufficio</w:t>
    </w:r>
    <w:r w:rsidR="0042575D">
      <w:rPr>
        <w:rFonts w:ascii="Palatino" w:hAnsi="Palatino" w:cs="Open Sans"/>
        <w:b w:val="0"/>
        <w:sz w:val="22"/>
      </w:rPr>
      <w:t xml:space="preserve"> …….</w:t>
    </w:r>
  </w:p>
  <w:p w:rsidR="006616C2" w:rsidRDefault="006616C2" w:rsidP="00AF6A7F">
    <w:pPr>
      <w:pStyle w:val="Intestazione"/>
      <w:jc w:val="center"/>
    </w:pPr>
  </w:p>
  <w:p w:rsidR="006616C2" w:rsidRDefault="006616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4"/>
    <w:rsid w:val="000F2100"/>
    <w:rsid w:val="00157665"/>
    <w:rsid w:val="003F4B42"/>
    <w:rsid w:val="0042575D"/>
    <w:rsid w:val="006616C2"/>
    <w:rsid w:val="00A26A64"/>
    <w:rsid w:val="00AF6A7F"/>
    <w:rsid w:val="00B26B28"/>
    <w:rsid w:val="00E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3BB58-70E9-4CEA-B1B3-4B314ADB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6C2"/>
  </w:style>
  <w:style w:type="paragraph" w:styleId="Pidipagina">
    <w:name w:val="footer"/>
    <w:basedOn w:val="Normale"/>
    <w:link w:val="PidipaginaCarattere"/>
    <w:uiPriority w:val="99"/>
    <w:unhideWhenUsed/>
    <w:rsid w:val="006616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6C2"/>
  </w:style>
  <w:style w:type="paragraph" w:styleId="Rientrocorpodeltesto">
    <w:name w:val="Body Text Indent"/>
    <w:basedOn w:val="Normale"/>
    <w:link w:val="RientrocorpodeltestoCarattere"/>
    <w:semiHidden/>
    <w:unhideWhenUsed/>
    <w:rsid w:val="006616C2"/>
    <w:pPr>
      <w:spacing w:after="0" w:line="360" w:lineRule="atLeast"/>
      <w:ind w:left="1950" w:hanging="195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616C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\Desktop\Loghi%20da%20pubblicare\Carta%20intestata%20Ester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Esterna.dotx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del Sannio</dc:creator>
  <cp:keywords/>
  <dc:description/>
  <cp:lastModifiedBy>Università degli Studi del Sannio</cp:lastModifiedBy>
  <cp:revision>1</cp:revision>
  <dcterms:created xsi:type="dcterms:W3CDTF">2018-10-04T13:34:00Z</dcterms:created>
  <dcterms:modified xsi:type="dcterms:W3CDTF">2018-10-04T13:35:00Z</dcterms:modified>
</cp:coreProperties>
</file>